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1305" w:tblpY="2553"/>
        <w:tblOverlap w:val="never"/>
        <w:tblW w:w="73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"/>
        <w:tblDescription w:val="Oplysninger om modtageren"/>
      </w:tblPr>
      <w:tblGrid>
        <w:gridCol w:w="7321"/>
      </w:tblGrid>
      <w:tr w:rsidR="0076376E" w:rsidRPr="0085480A" w:rsidTr="00D732A9">
        <w:trPr>
          <w:cantSplit/>
          <w:tblHeader/>
        </w:trPr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B00EC1" w:rsidRPr="0085480A" w:rsidRDefault="00B00EC1" w:rsidP="00520F55">
            <w:pPr>
              <w:pStyle w:val="Modtagerblok"/>
            </w:pPr>
            <w:bookmarkStart w:id="0" w:name="_GoBack"/>
            <w:bookmarkEnd w:id="0"/>
          </w:p>
        </w:tc>
      </w:tr>
    </w:tbl>
    <w:tbl>
      <w:tblPr>
        <w:tblpPr w:vertAnchor="page" w:horzAnchor="page" w:tblpX="9243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"/>
        <w:tblDescription w:val="Oplysninger om modtageren"/>
      </w:tblPr>
      <w:tblGrid>
        <w:gridCol w:w="2410"/>
      </w:tblGrid>
      <w:tr w:rsidR="00D732A9" w:rsidRPr="0085480A" w:rsidTr="00D732A9">
        <w:trPr>
          <w:trHeight w:hRule="exact" w:val="851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732A9" w:rsidRPr="0085480A" w:rsidRDefault="00D732A9" w:rsidP="0085480A">
            <w:pPr>
              <w:pStyle w:val="Kolofon"/>
            </w:pPr>
          </w:p>
        </w:tc>
      </w:tr>
      <w:tr w:rsidR="00D732A9" w:rsidRPr="0085480A" w:rsidTr="00667001">
        <w:trPr>
          <w:trHeight w:hRule="exact" w:val="72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732A9" w:rsidRPr="0085480A" w:rsidRDefault="00D732A9" w:rsidP="00667001">
            <w:pPr>
              <w:pStyle w:val="Kolofon"/>
              <w:rPr>
                <w:b/>
              </w:rPr>
            </w:pPr>
            <w:r w:rsidRPr="0085480A">
              <w:rPr>
                <w:b/>
              </w:rPr>
              <w:t>Ringsted Kommune</w:t>
            </w:r>
          </w:p>
          <w:p w:rsidR="0085480A" w:rsidRPr="0085480A" w:rsidRDefault="0085480A" w:rsidP="0085480A">
            <w:pPr>
              <w:pStyle w:val="Kolofon"/>
              <w:rPr>
                <w:rFonts w:cs="Arial"/>
              </w:rPr>
            </w:pPr>
            <w:r w:rsidRPr="0085480A">
              <w:rPr>
                <w:rFonts w:cs="Arial"/>
                <w:i/>
              </w:rPr>
              <w:t>Social- og Sundhedscenter</w:t>
            </w:r>
          </w:p>
          <w:p w:rsidR="0085480A" w:rsidRPr="0085480A" w:rsidRDefault="0085480A" w:rsidP="0085480A">
            <w:pPr>
              <w:pStyle w:val="Kolofon"/>
              <w:rPr>
                <w:rFonts w:cs="Arial"/>
              </w:rPr>
            </w:pPr>
          </w:p>
          <w:p w:rsidR="0085480A" w:rsidRPr="0085480A" w:rsidRDefault="0085480A" w:rsidP="0085480A">
            <w:pPr>
              <w:pStyle w:val="Kolofon"/>
              <w:rPr>
                <w:rFonts w:cs="Arial"/>
              </w:rPr>
            </w:pPr>
          </w:p>
          <w:p w:rsidR="00D732A9" w:rsidRPr="0085480A" w:rsidRDefault="00D732A9" w:rsidP="0085480A">
            <w:pPr>
              <w:pStyle w:val="Kolofon"/>
            </w:pPr>
          </w:p>
        </w:tc>
      </w:tr>
    </w:tbl>
    <w:p w:rsidR="00D732A9" w:rsidRPr="0085480A" w:rsidRDefault="00D732A9" w:rsidP="00D732A9">
      <w:pPr>
        <w:spacing w:after="0" w:line="24" w:lineRule="auto"/>
      </w:pPr>
    </w:p>
    <w:p w:rsidR="0085480A" w:rsidRDefault="0085480A" w:rsidP="0085480A">
      <w:pPr>
        <w:rPr>
          <w:rFonts w:cs="Arial"/>
          <w:b/>
          <w:sz w:val="24"/>
          <w:szCs w:val="24"/>
        </w:rPr>
      </w:pPr>
      <w:r w:rsidRPr="002F034C">
        <w:rPr>
          <w:rFonts w:cs="Arial"/>
          <w:b/>
          <w:sz w:val="24"/>
          <w:szCs w:val="24"/>
        </w:rPr>
        <w:t>Delegering</w:t>
      </w:r>
      <w:r>
        <w:rPr>
          <w:rFonts w:cs="Arial"/>
          <w:b/>
          <w:sz w:val="24"/>
          <w:szCs w:val="24"/>
        </w:rPr>
        <w:t xml:space="preserve">sskema </w:t>
      </w:r>
      <w:r w:rsidR="00886598">
        <w:rPr>
          <w:rFonts w:cs="Arial"/>
          <w:b/>
          <w:sz w:val="24"/>
          <w:szCs w:val="24"/>
        </w:rPr>
        <w:t xml:space="preserve">til én borger </w:t>
      </w:r>
      <w:r w:rsidR="00800A9B">
        <w:rPr>
          <w:rFonts w:cs="Arial"/>
          <w:b/>
          <w:sz w:val="24"/>
          <w:szCs w:val="24"/>
        </w:rPr>
        <w:t>–</w:t>
      </w:r>
      <w:r w:rsidR="00551055">
        <w:rPr>
          <w:rFonts w:cs="Arial"/>
          <w:b/>
          <w:sz w:val="24"/>
          <w:szCs w:val="24"/>
        </w:rPr>
        <w:t xml:space="preserve"> sundhedslovsydelser</w:t>
      </w:r>
    </w:p>
    <w:p w:rsidR="0085480A" w:rsidRDefault="0085480A" w:rsidP="0085480A">
      <w:r>
        <w:t>Navn:_________________________</w:t>
      </w:r>
      <w:r w:rsidR="00551055">
        <w:t>___________________________</w:t>
      </w:r>
    </w:p>
    <w:p w:rsidR="0085480A" w:rsidRDefault="00AB02BF" w:rsidP="0085480A">
      <w:r>
        <w:t>Uddan</w:t>
      </w:r>
      <w:r w:rsidR="009D098B">
        <w:t>n</w:t>
      </w:r>
      <w:r>
        <w:t>else</w:t>
      </w:r>
      <w:r w:rsidR="0085480A">
        <w:t>:_______________________</w:t>
      </w:r>
      <w:r w:rsidR="00551055">
        <w:t>________________________</w:t>
      </w:r>
    </w:p>
    <w:p w:rsidR="00AB02BF" w:rsidRDefault="00AB02BF" w:rsidP="0085480A">
      <w:r>
        <w:t>Stilling:____________________</w:t>
      </w:r>
      <w:r w:rsidR="00551055">
        <w:t>_______________________________</w:t>
      </w:r>
    </w:p>
    <w:p w:rsidR="0085480A" w:rsidRDefault="0085480A" w:rsidP="0085480A">
      <w:r>
        <w:t>Cpr:__________________________</w:t>
      </w:r>
      <w:r w:rsidR="00551055">
        <w:t>____________________________</w:t>
      </w:r>
    </w:p>
    <w:p w:rsidR="0085480A" w:rsidRDefault="0085480A" w:rsidP="0085480A">
      <w:r>
        <w:t>Jeg er erklærer herved;</w:t>
      </w:r>
    </w:p>
    <w:p w:rsidR="00800A9B" w:rsidRDefault="0085480A" w:rsidP="0085480A">
      <w:pPr>
        <w:pStyle w:val="Listeafsnit"/>
        <w:numPr>
          <w:ilvl w:val="0"/>
          <w:numId w:val="4"/>
        </w:numPr>
      </w:pPr>
      <w:r>
        <w:t>At have modtaget undervi</w:t>
      </w:r>
      <w:r w:rsidR="00800A9B">
        <w:t xml:space="preserve">sning og oplæring. </w:t>
      </w:r>
    </w:p>
    <w:p w:rsidR="00800A9B" w:rsidRDefault="00800A9B" w:rsidP="00800A9B">
      <w:pPr>
        <w:pStyle w:val="Listeafsnit"/>
      </w:pPr>
      <w:r>
        <w:t xml:space="preserve">Beskriv opgaven/ydelsen: </w:t>
      </w:r>
    </w:p>
    <w:p w:rsidR="00800A9B" w:rsidRDefault="00800A9B" w:rsidP="00800A9B">
      <w:pPr>
        <w:pStyle w:val="Listeafsnit"/>
        <w:pBdr>
          <w:bottom w:val="single" w:sz="12" w:space="1" w:color="auto"/>
        </w:pBdr>
      </w:pPr>
    </w:p>
    <w:p w:rsidR="0072269C" w:rsidRDefault="0072269C" w:rsidP="0085480A">
      <w:pPr>
        <w:pStyle w:val="Listeafsnit"/>
      </w:pPr>
    </w:p>
    <w:p w:rsidR="0072269C" w:rsidRDefault="0072269C" w:rsidP="0085480A">
      <w:pPr>
        <w:pStyle w:val="Listeafsnit"/>
      </w:pPr>
      <w:r>
        <w:t xml:space="preserve">Borgers CPR og navn: </w:t>
      </w:r>
    </w:p>
    <w:p w:rsidR="0072269C" w:rsidRDefault="0072269C" w:rsidP="0085480A">
      <w:pPr>
        <w:pStyle w:val="Listeafsnit"/>
        <w:pBdr>
          <w:bottom w:val="single" w:sz="12" w:space="1" w:color="auto"/>
        </w:pBdr>
      </w:pPr>
    </w:p>
    <w:p w:rsidR="0072269C" w:rsidRPr="0072269C" w:rsidRDefault="0072269C" w:rsidP="0085480A">
      <w:pPr>
        <w:pStyle w:val="Listeafsnit"/>
        <w:rPr>
          <w:b/>
        </w:rPr>
      </w:pPr>
    </w:p>
    <w:p w:rsidR="0085480A" w:rsidRDefault="0085480A" w:rsidP="00E94C04">
      <w:pPr>
        <w:pStyle w:val="Listeafsnit"/>
        <w:numPr>
          <w:ilvl w:val="0"/>
          <w:numId w:val="4"/>
        </w:numPr>
      </w:pPr>
      <w:r>
        <w:t xml:space="preserve">At jeg er bekendt med rammer, vilkår og forventninger i forbindelse med </w:t>
      </w:r>
      <w:r w:rsidR="00551055">
        <w:t>sundhedslovs</w:t>
      </w:r>
      <w:r>
        <w:t>opgaven</w:t>
      </w:r>
    </w:p>
    <w:p w:rsidR="00551055" w:rsidRDefault="00551055" w:rsidP="00551055">
      <w:pPr>
        <w:pStyle w:val="Listeafsnit"/>
      </w:pPr>
    </w:p>
    <w:p w:rsidR="0085480A" w:rsidRDefault="0085480A" w:rsidP="0085480A">
      <w:pPr>
        <w:pStyle w:val="Listeafsnit"/>
        <w:numPr>
          <w:ilvl w:val="0"/>
          <w:numId w:val="4"/>
        </w:numPr>
      </w:pPr>
      <w:r>
        <w:t>At jeg er bekendt med mit ansvar og kompetence vedr. denne opgave.</w:t>
      </w:r>
    </w:p>
    <w:p w:rsidR="0085480A" w:rsidRDefault="0085480A" w:rsidP="0085480A">
      <w:pPr>
        <w:pStyle w:val="Listeafsnit"/>
      </w:pPr>
    </w:p>
    <w:p w:rsidR="0085480A" w:rsidRDefault="0085480A" w:rsidP="0085480A">
      <w:pPr>
        <w:pStyle w:val="Listeafsnit"/>
        <w:numPr>
          <w:ilvl w:val="0"/>
          <w:numId w:val="4"/>
        </w:numPr>
      </w:pPr>
      <w:r>
        <w:t>At jeg ved hvornår</w:t>
      </w:r>
      <w:r w:rsidR="00551055">
        <w:t>,</w:t>
      </w:r>
      <w:r>
        <w:t xml:space="preserve"> og hvem jeg skal kontakte, hvis jeg har brug for hjælp.</w:t>
      </w:r>
    </w:p>
    <w:p w:rsidR="00886598" w:rsidRDefault="00886598" w:rsidP="00886598">
      <w:pPr>
        <w:pStyle w:val="Listeafsnit"/>
      </w:pPr>
    </w:p>
    <w:p w:rsidR="0085480A" w:rsidRDefault="0085480A" w:rsidP="0085480A">
      <w:pPr>
        <w:pStyle w:val="Listeafsnit"/>
      </w:pPr>
    </w:p>
    <w:p w:rsidR="0085480A" w:rsidRDefault="0085480A" w:rsidP="0085480A">
      <w:r>
        <w:t>Dato:___________   Underskrift:_______________________________________</w:t>
      </w:r>
    </w:p>
    <w:p w:rsidR="0072269C" w:rsidRDefault="0072269C" w:rsidP="0085480A"/>
    <w:p w:rsidR="00886598" w:rsidRDefault="00B73305" w:rsidP="0085480A">
      <w:r>
        <w:t xml:space="preserve">Undervisning, </w:t>
      </w:r>
      <w:r w:rsidR="0085480A">
        <w:t>oplæring</w:t>
      </w:r>
      <w:r>
        <w:t xml:space="preserve"> og tilsyn udført</w:t>
      </w:r>
      <w:r w:rsidR="0085480A">
        <w:t xml:space="preserve"> af sygeplejerske/SSA:</w:t>
      </w:r>
    </w:p>
    <w:p w:rsidR="0085480A" w:rsidRDefault="0085480A" w:rsidP="0085480A">
      <w:r>
        <w:t>______________________</w:t>
      </w:r>
      <w:r w:rsidR="00886598">
        <w:t>___________________________________________</w:t>
      </w:r>
    </w:p>
    <w:p w:rsidR="0085480A" w:rsidRDefault="0085480A" w:rsidP="0085480A">
      <w:r>
        <w:t>Nærmeste leder:____________________________________________________</w:t>
      </w:r>
    </w:p>
    <w:p w:rsidR="00800A9B" w:rsidRDefault="00800A9B" w:rsidP="0085480A"/>
    <w:p w:rsidR="00800A9B" w:rsidRDefault="0072269C" w:rsidP="0085480A">
      <w:r>
        <w:t>Dette dokument opbevares i det enkelte teams delegations-mappe ved koordinator.</w:t>
      </w:r>
    </w:p>
    <w:sectPr w:rsidR="00800A9B" w:rsidSect="00000638">
      <w:footerReference w:type="default" r:id="rId8"/>
      <w:headerReference w:type="first" r:id="rId9"/>
      <w:footerReference w:type="first" r:id="rId10"/>
      <w:pgSz w:w="11906" w:h="16838"/>
      <w:pgMar w:top="2268" w:right="3289" w:bottom="737" w:left="1304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80A" w:rsidRPr="0085480A" w:rsidRDefault="0085480A" w:rsidP="007A1864">
      <w:pPr>
        <w:spacing w:after="0" w:line="240" w:lineRule="auto"/>
      </w:pPr>
      <w:r w:rsidRPr="0085480A">
        <w:separator/>
      </w:r>
    </w:p>
  </w:endnote>
  <w:endnote w:type="continuationSeparator" w:id="0">
    <w:p w:rsidR="0085480A" w:rsidRPr="0085480A" w:rsidRDefault="0085480A" w:rsidP="007A1864">
      <w:pPr>
        <w:spacing w:after="0" w:line="240" w:lineRule="auto"/>
      </w:pPr>
      <w:r w:rsidRPr="008548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6AD" w:rsidRPr="0085480A" w:rsidRDefault="00BD76AD" w:rsidP="001508B9">
    <w:pPr>
      <w:pStyle w:val="Sidenummerering"/>
    </w:pPr>
    <w:r w:rsidRPr="0085480A">
      <w:tab/>
    </w:r>
    <w:r w:rsidRPr="0085480A">
      <w:tab/>
      <w:t xml:space="preserve">Side </w:t>
    </w:r>
    <w:r w:rsidRPr="0085480A">
      <w:fldChar w:fldCharType="begin"/>
    </w:r>
    <w:r w:rsidRPr="0085480A">
      <w:instrText xml:space="preserve"> PAGE   \* MERGEFORMAT </w:instrText>
    </w:r>
    <w:r w:rsidRPr="0085480A">
      <w:fldChar w:fldCharType="separate"/>
    </w:r>
    <w:r w:rsidR="00800A9B">
      <w:rPr>
        <w:noProof/>
      </w:rPr>
      <w:t>2</w:t>
    </w:r>
    <w:r w:rsidRPr="0085480A">
      <w:fldChar w:fldCharType="end"/>
    </w:r>
    <w:r w:rsidRPr="0085480A">
      <w:t xml:space="preserve"> af </w:t>
    </w:r>
    <w:r w:rsidR="00B06A7E" w:rsidRPr="0085480A">
      <w:rPr>
        <w:noProof/>
      </w:rPr>
      <w:fldChar w:fldCharType="begin"/>
    </w:r>
    <w:r w:rsidR="00B06A7E" w:rsidRPr="0085480A">
      <w:rPr>
        <w:noProof/>
      </w:rPr>
      <w:instrText xml:space="preserve"> NUMPAGES   \* MERGEFORMAT </w:instrText>
    </w:r>
    <w:r w:rsidR="00B06A7E" w:rsidRPr="0085480A">
      <w:rPr>
        <w:noProof/>
      </w:rPr>
      <w:fldChar w:fldCharType="separate"/>
    </w:r>
    <w:r w:rsidR="00267466">
      <w:rPr>
        <w:noProof/>
      </w:rPr>
      <w:t>1</w:t>
    </w:r>
    <w:r w:rsidR="00B06A7E" w:rsidRPr="0085480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80A" w:rsidRDefault="00551055">
    <w:pPr>
      <w:pStyle w:val="Sidefod"/>
    </w:pPr>
    <w:r>
      <w:t>Delegeringsskema – sundhedslovsydelser august</w:t>
    </w:r>
    <w:r w:rsidR="0085480A">
      <w:t xml:space="preserve"> 2021</w:t>
    </w:r>
  </w:p>
  <w:p w:rsidR="0085480A" w:rsidRDefault="008548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80A" w:rsidRPr="0085480A" w:rsidRDefault="0085480A" w:rsidP="007A1864">
      <w:pPr>
        <w:spacing w:after="0" w:line="240" w:lineRule="auto"/>
      </w:pPr>
      <w:r w:rsidRPr="0085480A">
        <w:separator/>
      </w:r>
    </w:p>
  </w:footnote>
  <w:footnote w:type="continuationSeparator" w:id="0">
    <w:p w:rsidR="0085480A" w:rsidRPr="0085480A" w:rsidRDefault="0085480A" w:rsidP="007A1864">
      <w:pPr>
        <w:spacing w:after="0" w:line="240" w:lineRule="auto"/>
      </w:pPr>
      <w:r w:rsidRPr="008548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305" w:tblpY="852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7313"/>
    </w:tblGrid>
    <w:tr w:rsidR="00BD76AD" w:rsidRPr="0085480A" w:rsidTr="00D732A9">
      <w:tc>
        <w:tcPr>
          <w:tcW w:w="7313" w:type="dxa"/>
          <w:tcBorders>
            <w:top w:val="nil"/>
            <w:left w:val="nil"/>
            <w:bottom w:val="nil"/>
            <w:right w:val="nil"/>
          </w:tcBorders>
        </w:tcPr>
        <w:p w:rsidR="00BD76AD" w:rsidRPr="0085480A" w:rsidRDefault="00BD76AD" w:rsidP="007A226C">
          <w:pPr>
            <w:pStyle w:val="Afdelingsnavn"/>
          </w:pPr>
        </w:p>
      </w:tc>
    </w:tr>
  </w:tbl>
  <w:p w:rsidR="00BD76AD" w:rsidRPr="0085480A" w:rsidRDefault="0085480A" w:rsidP="009540FF">
    <w:pPr>
      <w:pStyle w:val="Afdelingsnavn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5795645</wp:posOffset>
          </wp:positionH>
          <wp:positionV relativeFrom="page">
            <wp:posOffset>503555</wp:posOffset>
          </wp:positionV>
          <wp:extent cx="864235" cy="122618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35" cy="1226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76AD" w:rsidRPr="0085480A" w:rsidRDefault="00BD76AD" w:rsidP="008150FD">
    <w:pPr>
      <w:spacing w:after="0" w:line="240" w:lineRule="auto"/>
    </w:pPr>
  </w:p>
  <w:p w:rsidR="00BD76AD" w:rsidRPr="0085480A" w:rsidRDefault="00BD76AD" w:rsidP="008150FD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1B46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F682DA4"/>
    <w:multiLevelType w:val="hybridMultilevel"/>
    <w:tmpl w:val="9D9A8E38"/>
    <w:lvl w:ilvl="0" w:tplc="61DC9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699F"/>
    <w:multiLevelType w:val="hybridMultilevel"/>
    <w:tmpl w:val="848092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C748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eorgia" w:hAnsi="Georgia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eorgia" w:hAnsi="Georgia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Georgia" w:hAnsi="Georgia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Georgia" w:hAnsi="Georgia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Georgia" w:hAnsi="Georgia"/>
        <w:sz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Georgia" w:hAnsi="Georgia"/>
        <w:sz w:val="1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Georgia" w:hAnsi="Georgia"/>
        <w:sz w:val="1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eorgia" w:hAnsi="Georgia"/>
        <w:sz w:val="18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6.040"/>
    <w:docVar w:name="DocumentCreated" w:val="DocumentCreated"/>
    <w:docVar w:name="DocumentCreatedOK" w:val="DocumentCreatedOK"/>
    <w:docVar w:name="DocumentInitialized" w:val="OK"/>
    <w:docVar w:name="dtLanguage" w:val="da-DK"/>
    <w:docVar w:name="Encrypted_DocHeader" w:val="BeJBmJ7Z3/BF9WFlIWWGGw=="/>
    <w:docVar w:name="IntegrationType" w:val="StandAlone"/>
  </w:docVars>
  <w:rsids>
    <w:rsidRoot w:val="0085480A"/>
    <w:rsid w:val="00000638"/>
    <w:rsid w:val="00007524"/>
    <w:rsid w:val="00014EBB"/>
    <w:rsid w:val="00024173"/>
    <w:rsid w:val="00034B54"/>
    <w:rsid w:val="000445A4"/>
    <w:rsid w:val="00070F9A"/>
    <w:rsid w:val="000767E0"/>
    <w:rsid w:val="0008179D"/>
    <w:rsid w:val="00094E8B"/>
    <w:rsid w:val="000A2970"/>
    <w:rsid w:val="000A7383"/>
    <w:rsid w:val="000C2AA6"/>
    <w:rsid w:val="000C416A"/>
    <w:rsid w:val="000D0027"/>
    <w:rsid w:val="000D1E15"/>
    <w:rsid w:val="000E6EAE"/>
    <w:rsid w:val="00103755"/>
    <w:rsid w:val="0012353A"/>
    <w:rsid w:val="00131EA2"/>
    <w:rsid w:val="001508B9"/>
    <w:rsid w:val="0015785B"/>
    <w:rsid w:val="0016321B"/>
    <w:rsid w:val="00173473"/>
    <w:rsid w:val="00182A8D"/>
    <w:rsid w:val="00183FC4"/>
    <w:rsid w:val="00187BAE"/>
    <w:rsid w:val="00194AB7"/>
    <w:rsid w:val="001A6B6B"/>
    <w:rsid w:val="001B44F6"/>
    <w:rsid w:val="001B4F17"/>
    <w:rsid w:val="001C3437"/>
    <w:rsid w:val="001C58ED"/>
    <w:rsid w:val="001E191E"/>
    <w:rsid w:val="001E42EF"/>
    <w:rsid w:val="001F0ACE"/>
    <w:rsid w:val="001F44E2"/>
    <w:rsid w:val="00201D95"/>
    <w:rsid w:val="00206318"/>
    <w:rsid w:val="00211159"/>
    <w:rsid w:val="00221D59"/>
    <w:rsid w:val="00236FF2"/>
    <w:rsid w:val="00244880"/>
    <w:rsid w:val="002475D8"/>
    <w:rsid w:val="002616DC"/>
    <w:rsid w:val="00262A24"/>
    <w:rsid w:val="00267466"/>
    <w:rsid w:val="00281EBC"/>
    <w:rsid w:val="002834BE"/>
    <w:rsid w:val="002837C3"/>
    <w:rsid w:val="002869D7"/>
    <w:rsid w:val="002B0101"/>
    <w:rsid w:val="002D370D"/>
    <w:rsid w:val="002D3CAC"/>
    <w:rsid w:val="002D7E6C"/>
    <w:rsid w:val="002E229F"/>
    <w:rsid w:val="002F3FCB"/>
    <w:rsid w:val="00304966"/>
    <w:rsid w:val="003103DF"/>
    <w:rsid w:val="003117C9"/>
    <w:rsid w:val="00312C74"/>
    <w:rsid w:val="00313206"/>
    <w:rsid w:val="003370B1"/>
    <w:rsid w:val="00381301"/>
    <w:rsid w:val="003834ED"/>
    <w:rsid w:val="003836A6"/>
    <w:rsid w:val="00386F21"/>
    <w:rsid w:val="00393B8B"/>
    <w:rsid w:val="00393E4A"/>
    <w:rsid w:val="003A5984"/>
    <w:rsid w:val="003C418E"/>
    <w:rsid w:val="003C4469"/>
    <w:rsid w:val="003C469F"/>
    <w:rsid w:val="003D1143"/>
    <w:rsid w:val="003D2073"/>
    <w:rsid w:val="003E2797"/>
    <w:rsid w:val="003E3ECF"/>
    <w:rsid w:val="003E76AF"/>
    <w:rsid w:val="003F4FE9"/>
    <w:rsid w:val="003F6D59"/>
    <w:rsid w:val="003F7493"/>
    <w:rsid w:val="00400D19"/>
    <w:rsid w:val="00403313"/>
    <w:rsid w:val="00404584"/>
    <w:rsid w:val="00410124"/>
    <w:rsid w:val="00422FF9"/>
    <w:rsid w:val="004347D4"/>
    <w:rsid w:val="00440CC2"/>
    <w:rsid w:val="00454721"/>
    <w:rsid w:val="00484C9F"/>
    <w:rsid w:val="0048776C"/>
    <w:rsid w:val="00496D60"/>
    <w:rsid w:val="00496EAA"/>
    <w:rsid w:val="004C0CF8"/>
    <w:rsid w:val="004E0C03"/>
    <w:rsid w:val="004E6BA8"/>
    <w:rsid w:val="00507C7D"/>
    <w:rsid w:val="00507D23"/>
    <w:rsid w:val="00520F55"/>
    <w:rsid w:val="00526E17"/>
    <w:rsid w:val="00527CB3"/>
    <w:rsid w:val="00535034"/>
    <w:rsid w:val="005373E4"/>
    <w:rsid w:val="00541DC7"/>
    <w:rsid w:val="00551055"/>
    <w:rsid w:val="00560ADF"/>
    <w:rsid w:val="00573B47"/>
    <w:rsid w:val="005745EC"/>
    <w:rsid w:val="00575E88"/>
    <w:rsid w:val="005760C0"/>
    <w:rsid w:val="00576E10"/>
    <w:rsid w:val="005905E7"/>
    <w:rsid w:val="005916C8"/>
    <w:rsid w:val="00591CBC"/>
    <w:rsid w:val="005922EE"/>
    <w:rsid w:val="00594629"/>
    <w:rsid w:val="005A3053"/>
    <w:rsid w:val="005A4D21"/>
    <w:rsid w:val="005A73BB"/>
    <w:rsid w:val="005A7CF0"/>
    <w:rsid w:val="005B762B"/>
    <w:rsid w:val="005D187E"/>
    <w:rsid w:val="005D2BD3"/>
    <w:rsid w:val="005F2E4F"/>
    <w:rsid w:val="005F40E3"/>
    <w:rsid w:val="006015A4"/>
    <w:rsid w:val="006167D1"/>
    <w:rsid w:val="00626010"/>
    <w:rsid w:val="00640798"/>
    <w:rsid w:val="0064264A"/>
    <w:rsid w:val="00654FC1"/>
    <w:rsid w:val="00664A90"/>
    <w:rsid w:val="0068050C"/>
    <w:rsid w:val="00690B31"/>
    <w:rsid w:val="006947AA"/>
    <w:rsid w:val="00695B91"/>
    <w:rsid w:val="00695BB3"/>
    <w:rsid w:val="006A223E"/>
    <w:rsid w:val="006A372C"/>
    <w:rsid w:val="006A4EDB"/>
    <w:rsid w:val="006B4DA6"/>
    <w:rsid w:val="006C4290"/>
    <w:rsid w:val="006C5D1D"/>
    <w:rsid w:val="006D0AA1"/>
    <w:rsid w:val="006E2CE9"/>
    <w:rsid w:val="006E2ED0"/>
    <w:rsid w:val="006F20E7"/>
    <w:rsid w:val="0070129B"/>
    <w:rsid w:val="00710F5E"/>
    <w:rsid w:val="00713F0A"/>
    <w:rsid w:val="0072269C"/>
    <w:rsid w:val="00725619"/>
    <w:rsid w:val="00733E1C"/>
    <w:rsid w:val="007434D8"/>
    <w:rsid w:val="0076376E"/>
    <w:rsid w:val="00771A3B"/>
    <w:rsid w:val="007767FE"/>
    <w:rsid w:val="007901CD"/>
    <w:rsid w:val="00791A8C"/>
    <w:rsid w:val="007A1864"/>
    <w:rsid w:val="007A226C"/>
    <w:rsid w:val="007B6CF8"/>
    <w:rsid w:val="007C6DD2"/>
    <w:rsid w:val="007C71BE"/>
    <w:rsid w:val="007E2154"/>
    <w:rsid w:val="00800A9B"/>
    <w:rsid w:val="0080572F"/>
    <w:rsid w:val="00814014"/>
    <w:rsid w:val="008150FD"/>
    <w:rsid w:val="00815D93"/>
    <w:rsid w:val="0082405F"/>
    <w:rsid w:val="00843FB8"/>
    <w:rsid w:val="00850BBE"/>
    <w:rsid w:val="0085480A"/>
    <w:rsid w:val="00854FFF"/>
    <w:rsid w:val="00864DBB"/>
    <w:rsid w:val="00881BF5"/>
    <w:rsid w:val="00882C41"/>
    <w:rsid w:val="00883245"/>
    <w:rsid w:val="00886598"/>
    <w:rsid w:val="00892799"/>
    <w:rsid w:val="008A44C3"/>
    <w:rsid w:val="008B1E9A"/>
    <w:rsid w:val="008D4CF8"/>
    <w:rsid w:val="008D6388"/>
    <w:rsid w:val="008D7DC2"/>
    <w:rsid w:val="008F06DC"/>
    <w:rsid w:val="0090077F"/>
    <w:rsid w:val="00900DEC"/>
    <w:rsid w:val="00901E33"/>
    <w:rsid w:val="009033EC"/>
    <w:rsid w:val="009133D2"/>
    <w:rsid w:val="00923D70"/>
    <w:rsid w:val="009327F7"/>
    <w:rsid w:val="009447BE"/>
    <w:rsid w:val="00946534"/>
    <w:rsid w:val="0095069E"/>
    <w:rsid w:val="009540FF"/>
    <w:rsid w:val="009546B0"/>
    <w:rsid w:val="00954F75"/>
    <w:rsid w:val="00961AF1"/>
    <w:rsid w:val="00964C96"/>
    <w:rsid w:val="00980573"/>
    <w:rsid w:val="00986C50"/>
    <w:rsid w:val="0098798C"/>
    <w:rsid w:val="009A484E"/>
    <w:rsid w:val="009A6468"/>
    <w:rsid w:val="009B11CA"/>
    <w:rsid w:val="009B26E6"/>
    <w:rsid w:val="009B41CB"/>
    <w:rsid w:val="009C344C"/>
    <w:rsid w:val="009C526B"/>
    <w:rsid w:val="009D098B"/>
    <w:rsid w:val="009E1F0A"/>
    <w:rsid w:val="009E565A"/>
    <w:rsid w:val="00A04BF3"/>
    <w:rsid w:val="00A177C2"/>
    <w:rsid w:val="00A21029"/>
    <w:rsid w:val="00A241EC"/>
    <w:rsid w:val="00A24C44"/>
    <w:rsid w:val="00A30F45"/>
    <w:rsid w:val="00A63AD8"/>
    <w:rsid w:val="00A67C6D"/>
    <w:rsid w:val="00A95CB2"/>
    <w:rsid w:val="00A97F49"/>
    <w:rsid w:val="00AA5EB3"/>
    <w:rsid w:val="00AB02BF"/>
    <w:rsid w:val="00AB7DB9"/>
    <w:rsid w:val="00AC196A"/>
    <w:rsid w:val="00AC7DE9"/>
    <w:rsid w:val="00AD2769"/>
    <w:rsid w:val="00AE12C3"/>
    <w:rsid w:val="00AE1DA0"/>
    <w:rsid w:val="00AF46F2"/>
    <w:rsid w:val="00B00EC1"/>
    <w:rsid w:val="00B06A7E"/>
    <w:rsid w:val="00B1220B"/>
    <w:rsid w:val="00B13C87"/>
    <w:rsid w:val="00B147FA"/>
    <w:rsid w:val="00B25804"/>
    <w:rsid w:val="00B261D7"/>
    <w:rsid w:val="00B27AA6"/>
    <w:rsid w:val="00B301F1"/>
    <w:rsid w:val="00B343C8"/>
    <w:rsid w:val="00B362E0"/>
    <w:rsid w:val="00B43786"/>
    <w:rsid w:val="00B45BC1"/>
    <w:rsid w:val="00B475DA"/>
    <w:rsid w:val="00B51F36"/>
    <w:rsid w:val="00B73305"/>
    <w:rsid w:val="00B845AE"/>
    <w:rsid w:val="00B90728"/>
    <w:rsid w:val="00B95E8B"/>
    <w:rsid w:val="00BA3C42"/>
    <w:rsid w:val="00BC1710"/>
    <w:rsid w:val="00BC3A94"/>
    <w:rsid w:val="00BC4CDB"/>
    <w:rsid w:val="00BC66A6"/>
    <w:rsid w:val="00BC7950"/>
    <w:rsid w:val="00BD0B9C"/>
    <w:rsid w:val="00BD4CA0"/>
    <w:rsid w:val="00BD76AD"/>
    <w:rsid w:val="00BF212E"/>
    <w:rsid w:val="00BF69CB"/>
    <w:rsid w:val="00BF7E06"/>
    <w:rsid w:val="00C0163D"/>
    <w:rsid w:val="00C21555"/>
    <w:rsid w:val="00C34D44"/>
    <w:rsid w:val="00C37A2C"/>
    <w:rsid w:val="00C510C4"/>
    <w:rsid w:val="00C55E7D"/>
    <w:rsid w:val="00C64BF3"/>
    <w:rsid w:val="00C651CC"/>
    <w:rsid w:val="00C8164D"/>
    <w:rsid w:val="00CA22F7"/>
    <w:rsid w:val="00CA2763"/>
    <w:rsid w:val="00CC7F89"/>
    <w:rsid w:val="00D04A9F"/>
    <w:rsid w:val="00D07258"/>
    <w:rsid w:val="00D13F93"/>
    <w:rsid w:val="00D45084"/>
    <w:rsid w:val="00D50D18"/>
    <w:rsid w:val="00D5696F"/>
    <w:rsid w:val="00D66961"/>
    <w:rsid w:val="00D714B3"/>
    <w:rsid w:val="00D732A9"/>
    <w:rsid w:val="00D74E8E"/>
    <w:rsid w:val="00D81E51"/>
    <w:rsid w:val="00D94FB2"/>
    <w:rsid w:val="00D97ABA"/>
    <w:rsid w:val="00DA6BD0"/>
    <w:rsid w:val="00DB18AC"/>
    <w:rsid w:val="00DB2FA7"/>
    <w:rsid w:val="00DB4194"/>
    <w:rsid w:val="00DC29B6"/>
    <w:rsid w:val="00DC2D5C"/>
    <w:rsid w:val="00DC3C26"/>
    <w:rsid w:val="00DD71BC"/>
    <w:rsid w:val="00DE085F"/>
    <w:rsid w:val="00DE3C2C"/>
    <w:rsid w:val="00E1618E"/>
    <w:rsid w:val="00E178E0"/>
    <w:rsid w:val="00E247F7"/>
    <w:rsid w:val="00E25AB9"/>
    <w:rsid w:val="00E27C7B"/>
    <w:rsid w:val="00E33ED4"/>
    <w:rsid w:val="00E65E8D"/>
    <w:rsid w:val="00E907C9"/>
    <w:rsid w:val="00E922F6"/>
    <w:rsid w:val="00E92AC8"/>
    <w:rsid w:val="00EA42C5"/>
    <w:rsid w:val="00EB4D59"/>
    <w:rsid w:val="00EB58E2"/>
    <w:rsid w:val="00EC5929"/>
    <w:rsid w:val="00EE16A6"/>
    <w:rsid w:val="00EE52B6"/>
    <w:rsid w:val="00EE5599"/>
    <w:rsid w:val="00EE7D17"/>
    <w:rsid w:val="00EF29EE"/>
    <w:rsid w:val="00EF5C25"/>
    <w:rsid w:val="00F004E4"/>
    <w:rsid w:val="00F05D18"/>
    <w:rsid w:val="00F110BF"/>
    <w:rsid w:val="00F140E9"/>
    <w:rsid w:val="00F20A9C"/>
    <w:rsid w:val="00F2442F"/>
    <w:rsid w:val="00F2494D"/>
    <w:rsid w:val="00F427DF"/>
    <w:rsid w:val="00F43705"/>
    <w:rsid w:val="00F45CDD"/>
    <w:rsid w:val="00F50CD5"/>
    <w:rsid w:val="00F540EC"/>
    <w:rsid w:val="00F5780F"/>
    <w:rsid w:val="00F82A0B"/>
    <w:rsid w:val="00F83F70"/>
    <w:rsid w:val="00F87085"/>
    <w:rsid w:val="00F955B8"/>
    <w:rsid w:val="00F95785"/>
    <w:rsid w:val="00F962B5"/>
    <w:rsid w:val="00F97923"/>
    <w:rsid w:val="00F979C2"/>
    <w:rsid w:val="00FA3899"/>
    <w:rsid w:val="00FA642F"/>
    <w:rsid w:val="00FC1A85"/>
    <w:rsid w:val="00FC6D4D"/>
    <w:rsid w:val="00FD08FE"/>
    <w:rsid w:val="00FD3953"/>
    <w:rsid w:val="00FD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A9BF7BD-B5AE-44D0-B171-BD3AFB33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327F7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F50CD5"/>
    <w:pPr>
      <w:spacing w:after="0"/>
      <w:outlineLvl w:val="1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327F7"/>
    <w:rPr>
      <w:rFonts w:ascii="Arial" w:eastAsiaTheme="majorEastAsia" w:hAnsi="Arial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50CD5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blok">
    <w:name w:val="Modtagerblok"/>
    <w:basedOn w:val="Normal"/>
    <w:rsid w:val="00A95CB2"/>
    <w:pPr>
      <w:spacing w:after="0"/>
    </w:p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link w:val="KolofonTegn"/>
    <w:rsid w:val="00D81E51"/>
    <w:pPr>
      <w:tabs>
        <w:tab w:val="left" w:pos="425"/>
      </w:tabs>
      <w:spacing w:after="0" w:line="240" w:lineRule="atLeast"/>
    </w:pPr>
    <w:rPr>
      <w:sz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MvhLedetekst">
    <w:name w:val="MvhLedetekst"/>
    <w:basedOn w:val="Normal"/>
    <w:rsid w:val="00A95CB2"/>
    <w:pPr>
      <w:spacing w:before="480" w:after="480"/>
    </w:p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Afdelingsnavn">
    <w:name w:val="Afdelingsnavn"/>
    <w:basedOn w:val="Normal"/>
    <w:rsid w:val="009540FF"/>
    <w:pPr>
      <w:spacing w:after="0" w:line="340" w:lineRule="atLeast"/>
    </w:pPr>
    <w:rPr>
      <w:caps/>
      <w:sz w:val="30"/>
    </w:rPr>
  </w:style>
  <w:style w:type="paragraph" w:customStyle="1" w:styleId="KolofonKursiv">
    <w:name w:val="KolofonKursiv"/>
    <w:basedOn w:val="Kolofon"/>
    <w:link w:val="KolofonKursivTegn"/>
    <w:rsid w:val="00304966"/>
    <w:pPr>
      <w:framePr w:wrap="around" w:vAnchor="page" w:hAnchor="page" w:x="9243" w:y="4254"/>
      <w:suppressOverlap/>
    </w:pPr>
    <w:rPr>
      <w:i/>
    </w:rPr>
  </w:style>
  <w:style w:type="character" w:customStyle="1" w:styleId="KolofonTegn">
    <w:name w:val="Kolofon Tegn"/>
    <w:basedOn w:val="Standardskrifttypeiafsnit"/>
    <w:link w:val="Kolofon"/>
    <w:rsid w:val="00304966"/>
    <w:rPr>
      <w:rFonts w:ascii="Arial" w:hAnsi="Arial"/>
      <w:sz w:val="15"/>
    </w:rPr>
  </w:style>
  <w:style w:type="character" w:customStyle="1" w:styleId="KolofonKursivTegn">
    <w:name w:val="KolofonKursiv Tegn"/>
    <w:basedOn w:val="KolofonTegn"/>
    <w:link w:val="KolofonKursiv"/>
    <w:rsid w:val="00304966"/>
    <w:rPr>
      <w:rFonts w:ascii="Arial" w:hAnsi="Arial"/>
      <w:i/>
      <w:sz w:val="15"/>
    </w:rPr>
  </w:style>
  <w:style w:type="paragraph" w:customStyle="1" w:styleId="KolofonFed">
    <w:name w:val="KolofonFed"/>
    <w:basedOn w:val="Kolofon"/>
    <w:rsid w:val="00DC3C26"/>
    <w:pPr>
      <w:spacing w:after="200" w:line="276" w:lineRule="auto"/>
    </w:pPr>
    <w:rPr>
      <w:b/>
    </w:rPr>
  </w:style>
  <w:style w:type="paragraph" w:styleId="Listeafsnit">
    <w:name w:val="List Paragraph"/>
    <w:basedOn w:val="Normal"/>
    <w:uiPriority w:val="34"/>
    <w:rsid w:val="00854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fil02.ringsted.int\TDS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6026-7D7F-475E-906D-4906CE1F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</TotalTime>
  <Pages>1</Pages>
  <Words>93</Words>
  <Characters>957</Characters>
  <Application>Microsoft Office Word</Application>
  <DocSecurity>0</DocSecurity>
  <Lines>38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Anne Marie Magnussen Jørgensen</dc:creator>
  <cp:lastModifiedBy>Camilla Knappmann</cp:lastModifiedBy>
  <cp:revision>2</cp:revision>
  <cp:lastPrinted>2022-09-21T07:23:00Z</cp:lastPrinted>
  <dcterms:created xsi:type="dcterms:W3CDTF">2023-06-07T06:52:00Z</dcterms:created>
  <dcterms:modified xsi:type="dcterms:W3CDTF">2023-06-07T06:52:00Z</dcterms:modified>
</cp:coreProperties>
</file>